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ED" w:rsidRDefault="002367ED" w:rsidP="00A83DBE">
      <w:pPr>
        <w:spacing w:after="0" w:line="360" w:lineRule="auto"/>
        <w:jc w:val="center"/>
        <w:outlineLvl w:val="0"/>
      </w:pPr>
      <w:r>
        <w:t>MODULO DI DOMANDA DEL “BARATTO AMMINISTRATIVO”</w:t>
      </w:r>
    </w:p>
    <w:p w:rsidR="002367ED" w:rsidRDefault="002367ED" w:rsidP="00A83DBE">
      <w:pPr>
        <w:spacing w:after="0" w:line="360" w:lineRule="auto"/>
        <w:jc w:val="right"/>
        <w:outlineLvl w:val="0"/>
      </w:pPr>
      <w:r>
        <w:t xml:space="preserve">Alla cortese attenzione del </w:t>
      </w:r>
    </w:p>
    <w:p w:rsidR="002367ED" w:rsidRDefault="002367ED" w:rsidP="00352761">
      <w:pPr>
        <w:spacing w:after="0" w:line="360" w:lineRule="auto"/>
        <w:jc w:val="right"/>
      </w:pPr>
      <w:r>
        <w:t>Sindaco del Comune di Busca</w:t>
      </w:r>
    </w:p>
    <w:p w:rsidR="002367ED" w:rsidRDefault="002367ED" w:rsidP="00352761">
      <w:pPr>
        <w:spacing w:after="0" w:line="360" w:lineRule="auto"/>
        <w:jc w:val="both"/>
      </w:pPr>
      <w:r>
        <w:t>Il sottoscritto _________________________________nato a __________________________ il __________ e residente in _____________________________________ cod. fisc. _______________________________ telefono ___________________________</w:t>
      </w:r>
    </w:p>
    <w:p w:rsidR="002367ED" w:rsidRPr="00352761" w:rsidRDefault="002367ED" w:rsidP="00A83DBE">
      <w:pPr>
        <w:spacing w:after="0" w:line="360" w:lineRule="auto"/>
        <w:jc w:val="center"/>
        <w:outlineLvl w:val="0"/>
        <w:rPr>
          <w:sz w:val="24"/>
          <w:szCs w:val="24"/>
          <w:u w:val="single"/>
        </w:rPr>
      </w:pPr>
      <w:r w:rsidRPr="00352761">
        <w:rPr>
          <w:sz w:val="24"/>
          <w:szCs w:val="24"/>
          <w:u w:val="single"/>
        </w:rPr>
        <w:t>CHIEDE</w:t>
      </w:r>
    </w:p>
    <w:p w:rsidR="002367ED" w:rsidRDefault="002367ED" w:rsidP="00352761">
      <w:pPr>
        <w:spacing w:after="0" w:line="360" w:lineRule="auto"/>
        <w:jc w:val="both"/>
      </w:pPr>
      <w:r>
        <w:t>Di poter partecipare al “baratto amministrativo” per la copertura del tributo _________________________ per l’importo pari a ___________________provvedendo a fornire copia della dichiarazione ISEE ANNO ______________ (non superiore  a € 8500), del documento di identità e a compilare, ai fini della graduatoria, la tabella sottostante: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numero famigliari in cerca di occupazione -________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numero di cassa integrati nel proprio nucleo -_______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persone che vivono sole o sono prive  di una rete familiare di supporto ___________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nucleo monogenitoriale con minori a carico__________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nucleo familiare con 4 o più figli minori a carico _________</w:t>
      </w:r>
    </w:p>
    <w:p w:rsidR="002367ED" w:rsidRDefault="002367ED" w:rsidP="0035276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r>
        <w:t>numero di componenti in possesso di certificazione handicap di cui alla Legge 104/92 art. 3 comma 3 e/o in possesso di invalidità civile per grave stato di salute (punteggio per ciascun membro familiare) ________</w:t>
      </w:r>
    </w:p>
    <w:p w:rsidR="002367ED" w:rsidRDefault="002367ED" w:rsidP="00095E28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</w:pPr>
      <w:bookmarkStart w:id="0" w:name="_GoBack"/>
      <w:bookmarkEnd w:id="0"/>
      <w:r>
        <w:t>contributi di solidarietà ricevuti ad oggi ___________</w:t>
      </w:r>
    </w:p>
    <w:p w:rsidR="002367ED" w:rsidRDefault="002367ED" w:rsidP="00095E28">
      <w:pPr>
        <w:pStyle w:val="ListParagraph"/>
        <w:spacing w:after="0" w:line="360" w:lineRule="auto"/>
        <w:ind w:left="0"/>
        <w:jc w:val="both"/>
      </w:pPr>
      <w:r>
        <w:t>A tal proposito, il richiedente precisa che (barrare la risposta con una X)</w:t>
      </w:r>
    </w:p>
    <w:p w:rsidR="002367ED" w:rsidRDefault="002367ED" w:rsidP="00095E28">
      <w:pPr>
        <w:spacing w:after="0" w:line="360" w:lineRule="auto"/>
        <w:ind w:left="-426"/>
        <w:jc w:val="both"/>
      </w:pPr>
      <w:r>
        <w:t>È disponibile a operare:</w:t>
      </w:r>
    </w:p>
    <w:p w:rsidR="002367ED" w:rsidRDefault="002367ED" w:rsidP="00352761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</w:pPr>
      <w:r>
        <w:t>al mattino</w:t>
      </w:r>
    </w:p>
    <w:p w:rsidR="002367ED" w:rsidRDefault="002367ED" w:rsidP="00352761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</w:pPr>
      <w:r>
        <w:t>al pomeriggio</w:t>
      </w:r>
    </w:p>
    <w:p w:rsidR="002367ED" w:rsidRDefault="002367ED" w:rsidP="00095E28">
      <w:pPr>
        <w:pStyle w:val="ListParagraph"/>
        <w:spacing w:after="0" w:line="360" w:lineRule="auto"/>
        <w:ind w:left="-426"/>
      </w:pPr>
      <w:r>
        <w:t>si ritiene:</w:t>
      </w:r>
    </w:p>
    <w:p w:rsidR="002367ED" w:rsidRDefault="002367ED" w:rsidP="00352761">
      <w:pPr>
        <w:pStyle w:val="ListParagraph"/>
        <w:numPr>
          <w:ilvl w:val="0"/>
          <w:numId w:val="3"/>
        </w:numPr>
        <w:spacing w:after="0" w:line="360" w:lineRule="auto"/>
        <w:ind w:left="0"/>
      </w:pPr>
      <w:r>
        <w:t xml:space="preserve">idoneo e formato </w:t>
      </w:r>
    </w:p>
    <w:p w:rsidR="002367ED" w:rsidRDefault="002367ED" w:rsidP="0034797F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</w:pPr>
      <w:r>
        <w:t>non idoneo e non formato (richiedendo pertanto apposito corso di formazione sulla sicurezza)</w:t>
      </w:r>
    </w:p>
    <w:p w:rsidR="002367ED" w:rsidRDefault="002367ED" w:rsidP="0034797F">
      <w:pPr>
        <w:pStyle w:val="ListParagraph"/>
        <w:spacing w:after="0" w:line="360" w:lineRule="auto"/>
        <w:ind w:left="-360"/>
        <w:jc w:val="both"/>
      </w:pPr>
      <w:r>
        <w:t>all’espletamento delle attività previste dal “baratto amministrativo” di cui al Regolamento comunale.</w:t>
      </w:r>
    </w:p>
    <w:p w:rsidR="002367ED" w:rsidRDefault="002367ED" w:rsidP="0034797F">
      <w:pPr>
        <w:pStyle w:val="ListParagraph"/>
        <w:spacing w:after="0" w:line="360" w:lineRule="auto"/>
        <w:ind w:left="-360"/>
        <w:jc w:val="both"/>
      </w:pPr>
      <w:r>
        <w:t xml:space="preserve">Nel compilare il presente modulo il richiedente conferma di aver preso visione  per accettazione del Regolamento. </w:t>
      </w:r>
    </w:p>
    <w:p w:rsidR="002367ED" w:rsidRDefault="002367ED" w:rsidP="0034797F">
      <w:pPr>
        <w:pStyle w:val="ListParagraph"/>
        <w:spacing w:after="0" w:line="360" w:lineRule="auto"/>
        <w:ind w:left="-360"/>
        <w:jc w:val="both"/>
      </w:pPr>
    </w:p>
    <w:p w:rsidR="002367ED" w:rsidRDefault="002367ED" w:rsidP="0034797F">
      <w:pPr>
        <w:pStyle w:val="ListParagraph"/>
        <w:spacing w:after="0" w:line="360" w:lineRule="auto"/>
        <w:ind w:left="-360"/>
        <w:jc w:val="right"/>
      </w:pPr>
      <w:r>
        <w:t>_________________________________</w:t>
      </w:r>
    </w:p>
    <w:sectPr w:rsidR="002367ED" w:rsidSect="00B10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12C"/>
    <w:multiLevelType w:val="hybridMultilevel"/>
    <w:tmpl w:val="DD9E9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1AAD"/>
    <w:multiLevelType w:val="hybridMultilevel"/>
    <w:tmpl w:val="4052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91C7A"/>
    <w:multiLevelType w:val="hybridMultilevel"/>
    <w:tmpl w:val="0CB000C2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A5"/>
    <w:rsid w:val="00095E28"/>
    <w:rsid w:val="002367ED"/>
    <w:rsid w:val="002E34B2"/>
    <w:rsid w:val="0034797F"/>
    <w:rsid w:val="00352761"/>
    <w:rsid w:val="004E1796"/>
    <w:rsid w:val="00A83DBE"/>
    <w:rsid w:val="00B103B2"/>
    <w:rsid w:val="00C05CA5"/>
    <w:rsid w:val="00DA3207"/>
    <w:rsid w:val="00FA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9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E28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A83D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3B4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DEL “BARATTO AMMINISTRATIVO”</dc:title>
  <dc:subject/>
  <dc:creator>Silvia Brunetti</dc:creator>
  <cp:keywords/>
  <dc:description/>
  <cp:lastModifiedBy>Mariella</cp:lastModifiedBy>
  <cp:revision>2</cp:revision>
  <cp:lastPrinted>2015-09-09T12:46:00Z</cp:lastPrinted>
  <dcterms:created xsi:type="dcterms:W3CDTF">2015-10-06T14:11:00Z</dcterms:created>
  <dcterms:modified xsi:type="dcterms:W3CDTF">2015-10-06T14:11:00Z</dcterms:modified>
</cp:coreProperties>
</file>